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noProof/>
          <w:lang w:eastAsia="es-ES" w:bidi="ar-SA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upo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Su nombre"/>
                                <w:tag w:val=""/>
                                <w:id w:val="17716448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6A7C4C" w:rsidRDefault="008C2F70">
                                  <w:pPr>
                                    <w:pStyle w:val="Nombre"/>
                                  </w:pPr>
                                  <w:r>
                                    <w:rPr>
                                      <w:lang w:val="es-CL"/>
                                    </w:rPr>
                                    <w:t>Luis Castro</w:t>
                                  </w:r>
                                </w:p>
                              </w:sdtContent>
                            </w:sdt>
                            <w:p w:rsidR="006A7C4C" w:rsidRDefault="008C2F70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 xml:space="preserve"> Magíster en Logística Estratégica</w:t>
                              </w:r>
                            </w:p>
                            <w:p w:rsidR="006A7C4C" w:rsidRDefault="008C2F70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Licenciado en Ciencias de la Administración Logística</w:t>
                              </w:r>
                              <w:r w:rsidR="00CF5434">
                                <w:t>.</w:t>
                              </w:r>
                            </w:p>
                            <w:p w:rsidR="00CF5434" w:rsidRDefault="00CF5434" w:rsidP="00CF5434">
                              <w:pPr>
                                <w:pStyle w:val="Puntoclave"/>
                                <w:numPr>
                                  <w:ilvl w:val="0"/>
                                  <w:numId w:val="0"/>
                                </w:numPr>
                              </w:pPr>
                              <w:r>
                                <w:t xml:space="preserve">Profesor de Cátedras de </w:t>
                              </w:r>
                              <w:proofErr w:type="spellStart"/>
                              <w:r>
                                <w:t>Supply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Chain</w:t>
                              </w:r>
                              <w:proofErr w:type="spellEnd"/>
                              <w:r>
                                <w:t xml:space="preserve"> y Logística en DUOC, CCS, U.MAYOR entre otros desde 2008 a la fecha.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Dirección"/>
                                <w:tag w:val="Dirección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6A7C4C" w:rsidRPr="004372E9" w:rsidRDefault="00610083">
                                  <w:r>
                                    <w:t xml:space="preserve">Camino Santa Rosa de Lampa/Of. </w:t>
                                  </w:r>
                                  <w:proofErr w:type="gramStart"/>
                                  <w:r>
                                    <w:t>Chacabuco ,</w:t>
                                  </w:r>
                                  <w:proofErr w:type="gramEnd"/>
                                  <w:r>
                                    <w:t xml:space="preserve"> parcela 6 , Lampa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éfono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610083">
                                  <w:pPr>
                                    <w:pStyle w:val="Informacindecontacto"/>
                                  </w:pPr>
                                  <w:r>
                                    <w:t>97319375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Correo electrónico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610083">
                                  <w:pPr>
                                    <w:pStyle w:val="Informacindecontacto"/>
                                  </w:pPr>
                                  <w:r>
                                    <w:t>Llcastro2000@gmail.com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Sitio web"/>
                                <w:tag w:val=""/>
                                <w:id w:val="-2006035799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D165E4">
                                  <w:pPr>
                                    <w:pStyle w:val="Informacindecontacto"/>
                                  </w:pPr>
                                  <w:r>
                                    <w:t>RUT 10350651-4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upo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Su nombre"/>
                          <w:tag w:val=""/>
                          <w:id w:val="17716448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6A7C4C" w:rsidRDefault="008C2F70">
                            <w:pPr>
                              <w:pStyle w:val="Nombre"/>
                            </w:pPr>
                            <w:r>
                              <w:rPr>
                                <w:lang w:val="es-CL"/>
                              </w:rPr>
                              <w:t>Luis Castro</w:t>
                            </w:r>
                          </w:p>
                        </w:sdtContent>
                      </w:sdt>
                      <w:p w:rsidR="006A7C4C" w:rsidRDefault="008C2F70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 xml:space="preserve"> Magíster en Logística Estratégica</w:t>
                        </w:r>
                      </w:p>
                      <w:p w:rsidR="006A7C4C" w:rsidRDefault="008C2F70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>Licenciado en Ciencias de la Administración Logística</w:t>
                        </w:r>
                        <w:r w:rsidR="00CF5434">
                          <w:t>.</w:t>
                        </w:r>
                      </w:p>
                      <w:p w:rsidR="00CF5434" w:rsidRDefault="00CF5434" w:rsidP="00CF5434">
                        <w:pPr>
                          <w:pStyle w:val="Puntoclave"/>
                          <w:numPr>
                            <w:ilvl w:val="0"/>
                            <w:numId w:val="0"/>
                          </w:numPr>
                        </w:pPr>
                        <w:r>
                          <w:t>Profesor de Cátedras de Supply Chain y Logística en DUOC, CCS, U.MAYOR entre otros desde 2008 a la fecha.</w:t>
                        </w:r>
                      </w:p>
                    </w:txbxContent>
                  </v:textbox>
                </v:shape>
                <v:shape id="Cuadro de texto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Dirección"/>
                          <w:tag w:val="Dirección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6A7C4C" w:rsidRPr="004372E9" w:rsidRDefault="00610083">
                            <w:r>
                              <w:t>Camino Santa Rosa de Lampa/Of. Chacabuco , parcela 6 , Lampa</w:t>
                            </w:r>
                          </w:p>
                        </w:sdtContent>
                      </w:sdt>
                      <w:sdt>
                        <w:sdtPr>
                          <w:alias w:val="Teléfono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6A7C4C" w:rsidRDefault="00610083">
                            <w:pPr>
                              <w:pStyle w:val="Informacindecontacto"/>
                            </w:pPr>
                            <w:r>
                              <w:t>97319375</w:t>
                            </w:r>
                          </w:p>
                        </w:sdtContent>
                      </w:sdt>
                      <w:sdt>
                        <w:sdtPr>
                          <w:alias w:val="Correo electrónico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6A7C4C" w:rsidRDefault="00610083">
                            <w:pPr>
                              <w:pStyle w:val="Informacindecontacto"/>
                            </w:pPr>
                            <w:r>
                              <w:t>Llcastro2000@gmail.com</w:t>
                            </w:r>
                          </w:p>
                        </w:sdtContent>
                      </w:sdt>
                      <w:sdt>
                        <w:sdtPr>
                          <w:alias w:val="Sitio web"/>
                          <w:tag w:val=""/>
                          <w:id w:val="-2006035799"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6A7C4C" w:rsidRDefault="00D165E4">
                            <w:pPr>
                              <w:pStyle w:val="Informacindecontacto"/>
                            </w:pPr>
                            <w:r>
                              <w:t>RUT 10350651-4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8C2F70">
        <w:rPr>
          <w:lang w:val="lt-LT"/>
        </w:rPr>
        <w:t xml:space="preserve">Resumen </w:t>
      </w:r>
    </w:p>
    <w:p w:rsidR="00975875" w:rsidRPr="00975875" w:rsidRDefault="00610083" w:rsidP="00D9148B">
      <w:pPr>
        <w:jc w:val="both"/>
        <w:rPr>
          <w:lang w:val="lt-LT"/>
        </w:rPr>
      </w:pPr>
      <w:r>
        <w:rPr>
          <w:lang w:val="lt-LT"/>
        </w:rPr>
        <w:t>Profesional con más de 15 años de experiencia en el ámbito de la logística, supply chain, transporte y distribución en empresas medianas y grandes del país</w:t>
      </w:r>
      <w:r w:rsidR="00975875" w:rsidRPr="00975875">
        <w:rPr>
          <w:lang w:val="lt-LT"/>
        </w:rPr>
        <w:t>. Conocimientos avanzados en gestión, visión de negocio, organizado y planificado, con</w:t>
      </w:r>
      <w:r w:rsidR="00D9148B">
        <w:rPr>
          <w:lang w:val="lt-LT"/>
        </w:rPr>
        <w:t xml:space="preserve"> </w:t>
      </w:r>
      <w:r w:rsidR="00D9148B" w:rsidRPr="00D9148B">
        <w:rPr>
          <w:lang w:val="lt-LT"/>
        </w:rPr>
        <w:t>facilidad para adaptarse a diversos escenarios de trabajo. Habilidades para liderar negociaciones comerciales exitosas, fuerte</w:t>
      </w:r>
      <w:r w:rsidR="00D9148B">
        <w:rPr>
          <w:lang w:val="lt-LT"/>
        </w:rPr>
        <w:t xml:space="preserve"> </w:t>
      </w:r>
      <w:r w:rsidR="00D9148B" w:rsidRPr="00D9148B">
        <w:rPr>
          <w:lang w:val="lt-LT"/>
        </w:rPr>
        <w:t>orientación al logro de objetivos.</w:t>
      </w:r>
    </w:p>
    <w:p w:rsidR="008C2F70" w:rsidRDefault="002D578B" w:rsidP="00D9148B">
      <w:pPr>
        <w:jc w:val="both"/>
        <w:rPr>
          <w:lang w:val="lt-LT"/>
        </w:rPr>
      </w:pPr>
      <w:r>
        <w:rPr>
          <w:lang w:val="lt-LT"/>
        </w:rPr>
        <w:t>Experiencia en</w:t>
      </w:r>
      <w:r w:rsidR="008C2F70">
        <w:rPr>
          <w:lang w:val="lt-LT"/>
        </w:rPr>
        <w:t xml:space="preserve"> Logística de retail, industria de alimentos y agroindustria, cadena de frío y estimaciones de planificaciones de demandas.</w:t>
      </w:r>
    </w:p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Experiencia</w:t>
      </w:r>
    </w:p>
    <w:sdt>
      <w:sdtPr>
        <w:rPr>
          <w:sz w:val="20"/>
          <w:lang w:val="lt-LT"/>
        </w:rPr>
        <w:id w:val="-1472127747"/>
      </w:sdtPr>
      <w:sdtEndPr/>
      <w:sdtContent>
        <w:sdt>
          <w:sdtPr>
            <w:rPr>
              <w:sz w:val="20"/>
              <w:lang w:val="lt-LT"/>
            </w:rPr>
            <w:id w:val="-1260518174"/>
          </w:sdtPr>
          <w:sdtEndPr/>
          <w:sdtContent>
            <w:p w:rsidR="00CF5434" w:rsidRDefault="00CF5434" w:rsidP="002D578B">
              <w:pPr>
                <w:pStyle w:val="Fechadelcurrculumvtae"/>
                <w:rPr>
                  <w:sz w:val="20"/>
                  <w:lang w:val="lt-LT"/>
                </w:rPr>
              </w:pPr>
              <w:r>
                <w:rPr>
                  <w:sz w:val="20"/>
                  <w:lang w:val="lt-LT"/>
                </w:rPr>
                <w:t>Marzo 2014 a la fecha: Jefe de Logística y Transportes en Steward S.A.</w:t>
              </w:r>
            </w:p>
            <w:p w:rsidR="00CF5434" w:rsidRDefault="00CF5434" w:rsidP="002D578B">
              <w:pPr>
                <w:pStyle w:val="Fechadelcurrculumvtae"/>
                <w:rPr>
                  <w:sz w:val="20"/>
                  <w:lang w:val="lt-LT"/>
                </w:rPr>
              </w:pPr>
              <w:r>
                <w:rPr>
                  <w:sz w:val="20"/>
                  <w:lang w:val="lt-LT"/>
                </w:rPr>
                <w:t>Encargado de la flota de camiones y camionetas y logística de entrega a clientes en destino de sus pedidos</w:t>
              </w:r>
              <w:r w:rsidR="00510016">
                <w:rPr>
                  <w:sz w:val="20"/>
                  <w:lang w:val="lt-LT"/>
                </w:rPr>
                <w:t>. Logística Inversa, entrega de servicio en arriendo y venta de equipos para la gastronomía.</w:t>
              </w:r>
            </w:p>
            <w:p w:rsidR="00CF5434" w:rsidRDefault="00CF5434" w:rsidP="002D578B">
              <w:pPr>
                <w:pStyle w:val="Fechadelcurrculumvtae"/>
                <w:rPr>
                  <w:sz w:val="20"/>
                  <w:lang w:val="lt-LT"/>
                </w:rPr>
              </w:pPr>
            </w:p>
            <w:p w:rsidR="00CF5434" w:rsidRDefault="00CF5434" w:rsidP="002D578B">
              <w:pPr>
                <w:pStyle w:val="Fechadelcurrculumvtae"/>
                <w:rPr>
                  <w:sz w:val="20"/>
                  <w:lang w:val="lt-LT"/>
                </w:rPr>
              </w:pPr>
            </w:p>
            <w:p w:rsidR="00CF5434" w:rsidRDefault="00CF5434" w:rsidP="002D578B">
              <w:pPr>
                <w:pStyle w:val="Fechadelcurrculumvtae"/>
                <w:rPr>
                  <w:sz w:val="20"/>
                  <w:lang w:val="lt-LT"/>
                </w:rPr>
              </w:pPr>
            </w:p>
            <w:p w:rsidR="008F4CCD" w:rsidRDefault="00CF5434" w:rsidP="002D578B">
              <w:pPr>
                <w:pStyle w:val="Fechadelcurrculumvtae"/>
                <w:rPr>
                  <w:sz w:val="20"/>
                  <w:lang w:val="lt-LT"/>
                </w:rPr>
              </w:pPr>
              <w:r>
                <w:rPr>
                  <w:sz w:val="20"/>
                  <w:lang w:val="lt-LT"/>
                </w:rPr>
                <w:t>Noviembre 2013 a Febrero 2014 H&amp;M</w:t>
              </w:r>
            </w:p>
            <w:p w:rsidR="008F4CCD" w:rsidRDefault="008F4CCD" w:rsidP="002D578B">
              <w:pPr>
                <w:pStyle w:val="Fechadelcurrculumvtae"/>
                <w:rPr>
                  <w:sz w:val="20"/>
                  <w:lang w:val="lt-LT"/>
                </w:rPr>
              </w:pPr>
              <w:r>
                <w:rPr>
                  <w:sz w:val="20"/>
                  <w:lang w:val="lt-LT"/>
                </w:rPr>
                <w:t>Controller of Warehouse</w:t>
              </w:r>
            </w:p>
            <w:p w:rsidR="008F4CCD" w:rsidRDefault="008F4CCD" w:rsidP="002D578B">
              <w:pPr>
                <w:pStyle w:val="Fechadelcurrculumvtae"/>
                <w:rPr>
                  <w:sz w:val="20"/>
                  <w:lang w:val="lt-LT"/>
                </w:rPr>
              </w:pPr>
              <w:r>
                <w:rPr>
                  <w:sz w:val="20"/>
                  <w:lang w:val="lt-LT"/>
                </w:rPr>
                <w:t>Administración de la cadena logística y abastecimiento a tienda de la cía. Desde el CD.</w:t>
              </w:r>
            </w:p>
            <w:p w:rsidR="008F4CCD" w:rsidRDefault="008F4CCD" w:rsidP="002D578B">
              <w:pPr>
                <w:pStyle w:val="Fechadelcurrculumvtae"/>
                <w:rPr>
                  <w:sz w:val="20"/>
                  <w:lang w:val="lt-LT"/>
                </w:rPr>
              </w:pPr>
            </w:p>
            <w:p w:rsidR="008F4CCD" w:rsidRDefault="008F4CCD" w:rsidP="002D578B">
              <w:pPr>
                <w:pStyle w:val="Fechadelcurrculumvtae"/>
                <w:rPr>
                  <w:sz w:val="20"/>
                  <w:lang w:val="lt-LT"/>
                </w:rPr>
              </w:pPr>
            </w:p>
            <w:p w:rsidR="00A911B0" w:rsidRPr="00A911B0" w:rsidRDefault="008C2F70" w:rsidP="002D578B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Mayo 2013- Agosto 2013</w:t>
              </w:r>
              <w:r w:rsidR="002D578B">
                <w:rPr>
                  <w:lang w:val="lt-LT"/>
                </w:rPr>
                <w:t xml:space="preserve"> </w:t>
              </w:r>
              <w:r>
                <w:rPr>
                  <w:lang w:val="lt-LT"/>
                </w:rPr>
                <w:t>SMU</w:t>
              </w:r>
            </w:p>
            <w:p w:rsidR="00A911B0" w:rsidRPr="00A911B0" w:rsidRDefault="008C2F70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Gerente Trainee</w:t>
              </w:r>
            </w:p>
            <w:p w:rsidR="00975875" w:rsidRDefault="008C2F70" w:rsidP="002D578B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Programa de entrenamiento en Gerencia de Locales , materias revisadas durante el programa: SAP , módulo de compras, Manejo de conflictos laborales, Visión y Misión de la empresa, producción de perecibles, distribución de lay out en salas</w:t>
              </w:r>
              <w:r w:rsidR="00D9148B">
                <w:rPr>
                  <w:lang w:val="lt-LT"/>
                </w:rPr>
                <w:t>.</w:t>
              </w:r>
            </w:p>
            <w:p w:rsidR="006A7C4C" w:rsidRPr="002D578B" w:rsidRDefault="001D31E9" w:rsidP="00975875">
              <w:pPr>
                <w:pStyle w:val="Listaconvietas"/>
                <w:numPr>
                  <w:ilvl w:val="0"/>
                  <w:numId w:val="0"/>
                </w:numPr>
                <w:ind w:left="216"/>
                <w:rPr>
                  <w:lang w:val="lt-LT"/>
                </w:rPr>
              </w:pPr>
            </w:p>
          </w:sdtContent>
        </w:sdt>
      </w:sdtContent>
    </w:sdt>
    <w:sdt>
      <w:sdtPr>
        <w:rPr>
          <w:sz w:val="20"/>
          <w:lang w:val="lt-LT"/>
        </w:rPr>
        <w:id w:val="-93781616"/>
      </w:sdtPr>
      <w:sdtEndPr/>
      <w:sdtContent>
        <w:sdt>
          <w:sdtPr>
            <w:rPr>
              <w:sz w:val="20"/>
              <w:lang w:val="lt-LT"/>
            </w:rPr>
            <w:id w:val="301266699"/>
          </w:sdtPr>
          <w:sdtEndPr/>
          <w:sdtContent>
            <w:p w:rsidR="008C2F70" w:rsidRPr="00A911B0" w:rsidRDefault="00FD2F85" w:rsidP="00FD2F85">
              <w:pPr>
                <w:pStyle w:val="Fechadelcurrculumvtae"/>
                <w:rPr>
                  <w:lang w:val="lt-LT"/>
                </w:rPr>
              </w:pPr>
              <w:r>
                <w:rPr>
                  <w:sz w:val="20"/>
                  <w:lang w:val="lt-LT"/>
                </w:rPr>
                <w:t xml:space="preserve"> </w:t>
              </w:r>
              <w:r w:rsidR="008C2F70">
                <w:rPr>
                  <w:lang w:val="lt-LT"/>
                </w:rPr>
                <w:t>Febrero 2013 – Abril 2013</w:t>
              </w:r>
              <w:r w:rsidR="002D578B">
                <w:rPr>
                  <w:lang w:val="lt-LT"/>
                </w:rPr>
                <w:t xml:space="preserve"> </w:t>
              </w:r>
              <w:r>
                <w:rPr>
                  <w:lang w:val="lt-LT"/>
                </w:rPr>
                <w:t xml:space="preserve"> </w:t>
              </w:r>
              <w:r w:rsidR="008C2F70">
                <w:rPr>
                  <w:lang w:val="lt-LT"/>
                </w:rPr>
                <w:t>REDTEC</w:t>
              </w:r>
            </w:p>
            <w:p w:rsidR="00A911B0" w:rsidRPr="00A911B0" w:rsidRDefault="008C2F70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Jefe de Transportes</w:t>
              </w:r>
            </w:p>
            <w:p w:rsidR="00FD2F85" w:rsidRDefault="008C2F70" w:rsidP="008C2F70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Manejo de empresas de transportes recolectoras de pallets de la empresa, que se encuentran en arriendo en empresas clientes.</w:t>
              </w:r>
            </w:p>
            <w:p w:rsidR="00FD2F85" w:rsidRDefault="00FD2F85" w:rsidP="00FD2F85">
              <w:pPr>
                <w:pStyle w:val="Listaconvietas"/>
                <w:numPr>
                  <w:ilvl w:val="0"/>
                  <w:numId w:val="0"/>
                </w:numPr>
                <w:ind w:left="216"/>
                <w:rPr>
                  <w:lang w:val="lt-LT"/>
                </w:rPr>
              </w:pPr>
              <w:r>
                <w:rPr>
                  <w:lang w:val="lt-LT"/>
                </w:rPr>
                <w:t>Ordenamiento de contratos de empresas, directrices a choferes y peonetas.</w:t>
              </w:r>
            </w:p>
            <w:p w:rsidR="00FD2F85" w:rsidRDefault="00FD2F85" w:rsidP="00FD2F85">
              <w:pPr>
                <w:pStyle w:val="Listaconvietas"/>
                <w:numPr>
                  <w:ilvl w:val="0"/>
                  <w:numId w:val="0"/>
                </w:numPr>
                <w:ind w:left="216"/>
                <w:rPr>
                  <w:lang w:val="lt-LT"/>
                </w:rPr>
              </w:pPr>
              <w:r>
                <w:rPr>
                  <w:lang w:val="lt-LT"/>
                </w:rPr>
                <w:t>Ordenamiento de prioridades y rutas optimas.</w:t>
              </w:r>
            </w:p>
            <w:p w:rsidR="006A7C4C" w:rsidRPr="00A911B0" w:rsidRDefault="00FD2F85" w:rsidP="00FD2F85">
              <w:pPr>
                <w:pStyle w:val="Listaconvietas"/>
                <w:numPr>
                  <w:ilvl w:val="0"/>
                  <w:numId w:val="0"/>
                </w:numPr>
                <w:ind w:left="216"/>
                <w:rPr>
                  <w:lang w:val="lt-LT"/>
                </w:rPr>
              </w:pPr>
              <w:r>
                <w:rPr>
                  <w:lang w:val="lt-LT"/>
                </w:rPr>
                <w:t>Pago de Transportistas , chequeo de rendimientos y eficiencias en las entregas y retiros.</w:t>
              </w:r>
            </w:p>
          </w:sdtContent>
        </w:sdt>
      </w:sdtContent>
    </w:sdt>
    <w:sdt>
      <w:sdtPr>
        <w:rPr>
          <w:lang w:val="lt-LT"/>
        </w:rPr>
        <w:id w:val="1967691586"/>
      </w:sdtPr>
      <w:sdtEndPr/>
      <w:sdtContent>
        <w:sdt>
          <w:sdtPr>
            <w:rPr>
              <w:lang w:val="lt-LT"/>
            </w:rPr>
            <w:id w:val="596296870"/>
          </w:sdtPr>
          <w:sdtEndPr/>
          <w:sdtContent>
            <w:p w:rsidR="00DE4251" w:rsidRDefault="00DE4251" w:rsidP="00C85956">
              <w:pPr>
                <w:spacing w:after="0" w:line="240" w:lineRule="auto"/>
                <w:rPr>
                  <w:lang w:val="lt-LT"/>
                </w:rPr>
              </w:pPr>
              <w:r w:rsidRPr="002D578B">
                <w:rPr>
                  <w:lang w:val="lt-LT"/>
                </w:rPr>
                <w:t>Marzo 2005-Enero 2013</w:t>
              </w:r>
              <w:r>
                <w:rPr>
                  <w:lang w:val="lt-LT"/>
                </w:rPr>
                <w:t xml:space="preserve"> WAL-MART</w:t>
              </w:r>
            </w:p>
            <w:p w:rsidR="00C85956" w:rsidRDefault="00C85956" w:rsidP="00C85956">
              <w:pPr>
                <w:spacing w:after="0" w:line="240" w:lineRule="auto"/>
                <w:rPr>
                  <w:lang w:val="lt-LT"/>
                </w:rPr>
              </w:pPr>
            </w:p>
            <w:p w:rsidR="00DE4251" w:rsidRDefault="00C85956" w:rsidP="00C85956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 xml:space="preserve">Jefe de Abastecimiento Zonal a Hipermercados </w:t>
              </w:r>
            </w:p>
            <w:p w:rsidR="00DE4251" w:rsidRDefault="00DE4251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Coordinación con proveedores directos las entregas a sala</w:t>
              </w:r>
            </w:p>
            <w:p w:rsidR="00DE4251" w:rsidRDefault="00DE4251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Coordinación con camiones de Centros de Distribución de la Cía. Para entrega a locales.</w:t>
              </w:r>
            </w:p>
            <w:p w:rsidR="00DE4251" w:rsidRDefault="00DE4251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Planificación de entregas para períodos peak.</w:t>
              </w:r>
            </w:p>
            <w:p w:rsidR="00DE4251" w:rsidRDefault="00DE4251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Manejo de kpi´s como instock, fill rate e infull.</w:t>
              </w:r>
            </w:p>
            <w:p w:rsidR="00DE4251" w:rsidRDefault="00DE4251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Recepción de proveedores en Centro de Distribución con y sin cadena de frío.</w:t>
              </w:r>
            </w:p>
            <w:p w:rsidR="00DE4251" w:rsidRDefault="00DE4251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Implementación de planogramas a salas para optimizar espacios y mejorar ventas.</w:t>
              </w:r>
            </w:p>
            <w:p w:rsidR="00DE4251" w:rsidRDefault="00DE4251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Gestoría de precios para campañas y promociones de la Cía.</w:t>
              </w:r>
            </w:p>
            <w:p w:rsidR="00DE4251" w:rsidRDefault="00DE4251" w:rsidP="00C85956">
              <w:pPr>
                <w:pStyle w:val="Listaconvietas"/>
                <w:numPr>
                  <w:ilvl w:val="0"/>
                  <w:numId w:val="0"/>
                </w:numPr>
                <w:ind w:left="216"/>
                <w:rPr>
                  <w:lang w:val="lt-LT"/>
                </w:rPr>
              </w:pPr>
            </w:p>
            <w:p w:rsidR="00DE4251" w:rsidRDefault="00DE4251" w:rsidP="00C85956">
              <w:pPr>
                <w:pStyle w:val="Listaconvietas"/>
                <w:numPr>
                  <w:ilvl w:val="0"/>
                  <w:numId w:val="0"/>
                </w:numPr>
                <w:ind w:left="216" w:hanging="216"/>
                <w:rPr>
                  <w:lang w:val="lt-LT"/>
                </w:rPr>
              </w:pPr>
              <w:r>
                <w:rPr>
                  <w:lang w:val="lt-LT"/>
                </w:rPr>
                <w:t>Enero 2004-Mayo 2004 YUDIGAR</w:t>
              </w:r>
            </w:p>
            <w:p w:rsidR="00DE4251" w:rsidRPr="00C85956" w:rsidRDefault="00C85956" w:rsidP="00C85956">
              <w:pPr>
                <w:pStyle w:val="Listaconvietas"/>
                <w:numPr>
                  <w:ilvl w:val="0"/>
                  <w:numId w:val="0"/>
                </w:numPr>
                <w:rPr>
                  <w:sz w:val="26"/>
                  <w:szCs w:val="26"/>
                  <w:lang w:val="lt-LT"/>
                </w:rPr>
              </w:pPr>
              <w:r w:rsidRPr="00C85956">
                <w:rPr>
                  <w:sz w:val="26"/>
                  <w:szCs w:val="26"/>
                  <w:lang w:val="lt-LT"/>
                </w:rPr>
                <w:t xml:space="preserve">Jefe de </w:t>
              </w:r>
              <w:r>
                <w:rPr>
                  <w:sz w:val="26"/>
                  <w:szCs w:val="26"/>
                  <w:lang w:val="lt-LT"/>
                </w:rPr>
                <w:t>Bodega</w:t>
              </w:r>
            </w:p>
            <w:p w:rsidR="00DE4251" w:rsidRDefault="00C85956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E</w:t>
              </w:r>
              <w:r w:rsidR="00DE4251">
                <w:rPr>
                  <w:lang w:val="lt-LT"/>
                </w:rPr>
                <w:t>n empresa prestadora de servicios en perfileria para góndolas de supermercado.</w:t>
              </w:r>
            </w:p>
            <w:p w:rsidR="00DE4251" w:rsidRDefault="00DE4251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Coordinación de entregas a obras.</w:t>
              </w:r>
            </w:p>
            <w:p w:rsidR="00DE4251" w:rsidRDefault="00DE4251" w:rsidP="00DE4251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Planificación de cargas a camiones de flota de la empresa.</w:t>
              </w:r>
            </w:p>
            <w:p w:rsidR="00C85956" w:rsidRPr="00FD2F85" w:rsidRDefault="00C85956" w:rsidP="00C85956">
              <w:pPr>
                <w:pStyle w:val="Listaconvietas"/>
                <w:numPr>
                  <w:ilvl w:val="0"/>
                  <w:numId w:val="0"/>
                </w:numPr>
                <w:ind w:left="216"/>
                <w:rPr>
                  <w:lang w:val="lt-LT"/>
                </w:rPr>
              </w:pPr>
            </w:p>
            <w:p w:rsidR="00DE4251" w:rsidRDefault="00DE4251" w:rsidP="00C85956">
              <w:pPr>
                <w:pStyle w:val="Listaconvietas"/>
                <w:numPr>
                  <w:ilvl w:val="0"/>
                  <w:numId w:val="0"/>
                </w:numPr>
                <w:ind w:left="216" w:hanging="216"/>
                <w:rPr>
                  <w:lang w:val="lt-LT"/>
                </w:rPr>
              </w:pPr>
              <w:r>
                <w:rPr>
                  <w:lang w:val="lt-LT"/>
                </w:rPr>
                <w:t>Junio 2001-Diciembre 2003 PRODUCTOS FERNÁNDEZ</w:t>
              </w:r>
            </w:p>
            <w:p w:rsidR="00C85956" w:rsidRDefault="00C85956" w:rsidP="00C85956">
              <w:pPr>
                <w:pStyle w:val="Listaconvietas"/>
                <w:numPr>
                  <w:ilvl w:val="0"/>
                  <w:numId w:val="0"/>
                </w:numPr>
                <w:ind w:left="216" w:hanging="216"/>
                <w:rPr>
                  <w:lang w:val="lt-LT"/>
                </w:rPr>
              </w:pPr>
            </w:p>
            <w:p w:rsidR="00DE4251" w:rsidRPr="00C85956" w:rsidRDefault="00DE4251" w:rsidP="00C85956">
              <w:pPr>
                <w:pStyle w:val="Listaconvietas"/>
                <w:numPr>
                  <w:ilvl w:val="0"/>
                  <w:numId w:val="0"/>
                </w:numPr>
                <w:ind w:left="216" w:hanging="216"/>
                <w:rPr>
                  <w:sz w:val="26"/>
                  <w:szCs w:val="26"/>
                  <w:lang w:val="lt-LT"/>
                </w:rPr>
              </w:pPr>
              <w:r w:rsidRPr="00C85956">
                <w:rPr>
                  <w:sz w:val="26"/>
                  <w:szCs w:val="26"/>
                  <w:lang w:val="lt-LT"/>
                </w:rPr>
                <w:t>Jefe de Frigorífico , a cargo de alimentos en ambiente frío y congelado</w:t>
              </w:r>
            </w:p>
            <w:p w:rsidR="00DE4251" w:rsidRPr="00C85956" w:rsidRDefault="00DE4251" w:rsidP="00C85956">
              <w:pPr>
                <w:pStyle w:val="Listaconvietas"/>
                <w:jc w:val="both"/>
                <w:rPr>
                  <w:lang w:val="lt-LT"/>
                </w:rPr>
              </w:pPr>
              <w:r>
                <w:rPr>
                  <w:lang w:val="lt-LT"/>
                </w:rPr>
                <w:t xml:space="preserve"> Atención de transportistas internacionales , manejo de documentación,        ingresos a stock de la Cía., manejo de inventarios, materias primas y producto terminado.</w:t>
              </w:r>
            </w:p>
            <w:p w:rsidR="00C85956" w:rsidRDefault="00DE4251" w:rsidP="00C85956">
              <w:pPr>
                <w:pStyle w:val="Listaconvietas"/>
                <w:jc w:val="both"/>
                <w:rPr>
                  <w:lang w:val="lt-LT"/>
                </w:rPr>
              </w:pPr>
              <w:r>
                <w:rPr>
                  <w:lang w:val="lt-LT"/>
                </w:rPr>
                <w:t xml:space="preserve">Manejo de </w:t>
              </w:r>
              <w:r w:rsidR="007B3697">
                <w:rPr>
                  <w:lang w:val="lt-LT"/>
                </w:rPr>
                <w:t xml:space="preserve">equipo de trabajo , compuesto por Supervisores, Colaboradoees y Administrativos </w:t>
              </w:r>
              <w:r>
                <w:rPr>
                  <w:lang w:val="lt-LT"/>
                </w:rPr>
                <w:t>.</w:t>
              </w:r>
            </w:p>
            <w:p w:rsidR="00C85956" w:rsidRDefault="007B3697" w:rsidP="00C85956">
              <w:pPr>
                <w:pStyle w:val="Listaconvietas"/>
                <w:jc w:val="both"/>
                <w:rPr>
                  <w:lang w:val="lt-LT"/>
                </w:rPr>
              </w:pPr>
              <w:r>
                <w:rPr>
                  <w:lang w:val="lt-LT"/>
                </w:rPr>
                <w:t>Despacho de cargas diarias para entrega a clientes a nivel nacional</w:t>
              </w:r>
              <w:r w:rsidR="00C85956">
                <w:rPr>
                  <w:lang w:val="lt-LT"/>
                </w:rPr>
                <w:t>.</w:t>
              </w:r>
            </w:p>
            <w:p w:rsidR="00C85956" w:rsidRDefault="00DE4251" w:rsidP="00C85956">
              <w:pPr>
                <w:pStyle w:val="Listaconvietas"/>
                <w:jc w:val="both"/>
                <w:rPr>
                  <w:lang w:val="lt-LT"/>
                </w:rPr>
              </w:pPr>
              <w:r w:rsidRPr="00C85956">
                <w:rPr>
                  <w:lang w:val="lt-LT"/>
                </w:rPr>
                <w:t xml:space="preserve">Ordenamiento </w:t>
              </w:r>
              <w:r w:rsidR="00C85956">
                <w:rPr>
                  <w:lang w:val="lt-LT"/>
                </w:rPr>
                <w:t>de prioridades y rutas optimas.</w:t>
              </w:r>
            </w:p>
            <w:p w:rsidR="00DE4251" w:rsidRPr="00975875" w:rsidRDefault="00082467" w:rsidP="002D578B">
              <w:pPr>
                <w:pStyle w:val="Listaconvietas"/>
                <w:jc w:val="both"/>
                <w:rPr>
                  <w:lang w:val="lt-LT"/>
                </w:rPr>
              </w:pPr>
              <w:r>
                <w:rPr>
                  <w:lang w:val="lt-LT"/>
                </w:rPr>
                <w:t>Operación de carnes importadas y nacionales en ambiente congeladas y enfriadas</w:t>
              </w:r>
            </w:p>
          </w:sdtContent>
        </w:sdt>
      </w:sdtContent>
    </w:sdt>
    <w:p w:rsidR="00975875" w:rsidRDefault="00975875" w:rsidP="00975875">
      <w:pPr>
        <w:pStyle w:val="Encabezadodelaseccin"/>
        <w:rPr>
          <w:lang w:val="lt-LT"/>
        </w:rPr>
      </w:pPr>
      <w:r w:rsidRPr="00A911B0">
        <w:rPr>
          <w:lang w:val="lt-LT"/>
        </w:rPr>
        <w:t>E</w:t>
      </w:r>
      <w:r>
        <w:rPr>
          <w:lang w:val="lt-LT"/>
        </w:rPr>
        <w:t>STUDIOS UNIVERSITARIOS</w:t>
      </w:r>
    </w:p>
    <w:p w:rsidR="00975875" w:rsidRDefault="00975875" w:rsidP="00975875">
      <w:pPr>
        <w:pStyle w:val="Encabezadodelaseccin"/>
        <w:rPr>
          <w:lang w:val="lt-LT"/>
        </w:rPr>
      </w:pPr>
    </w:p>
    <w:p w:rsidR="00975875" w:rsidRDefault="00975875" w:rsidP="00975875">
      <w:pPr>
        <w:pStyle w:val="Fechadelcurrculumvtae"/>
        <w:rPr>
          <w:lang w:val="lt-LT"/>
        </w:rPr>
      </w:pPr>
      <w:r>
        <w:rPr>
          <w:lang w:val="lt-LT"/>
        </w:rPr>
        <w:lastRenderedPageBreak/>
        <w:t>Magister en Logistica Estrategica 2010</w:t>
      </w:r>
    </w:p>
    <w:p w:rsidR="00975875" w:rsidRDefault="00975875" w:rsidP="00975875">
      <w:pPr>
        <w:pStyle w:val="Fechadelcurrculumvtae"/>
        <w:rPr>
          <w:lang w:val="lt-LT"/>
        </w:rPr>
      </w:pPr>
      <w:r>
        <w:rPr>
          <w:lang w:val="lt-LT"/>
        </w:rPr>
        <w:t>Universidad Mayor</w:t>
      </w:r>
    </w:p>
    <w:p w:rsidR="00975875" w:rsidRDefault="00975875" w:rsidP="00975875">
      <w:pPr>
        <w:pStyle w:val="Fechadelcurrculumvtae"/>
        <w:rPr>
          <w:lang w:val="lt-LT"/>
        </w:rPr>
      </w:pPr>
    </w:p>
    <w:p w:rsidR="00975875" w:rsidRDefault="00975875" w:rsidP="00975875">
      <w:pPr>
        <w:pStyle w:val="Fechadelcurrculumvtae"/>
        <w:rPr>
          <w:lang w:val="lt-LT"/>
        </w:rPr>
      </w:pPr>
      <w:r>
        <w:rPr>
          <w:lang w:val="lt-LT"/>
        </w:rPr>
        <w:t>Licenciado en Cinecias de la Administracion Logistica 2007</w:t>
      </w:r>
    </w:p>
    <w:p w:rsidR="00975875" w:rsidRDefault="00975875" w:rsidP="00975875">
      <w:pPr>
        <w:pStyle w:val="Fechadelcurrculumvtae"/>
        <w:rPr>
          <w:lang w:val="lt-LT"/>
        </w:rPr>
      </w:pPr>
      <w:r>
        <w:rPr>
          <w:lang w:val="lt-LT"/>
        </w:rPr>
        <w:t>Universidad  Mayor</w:t>
      </w:r>
    </w:p>
    <w:p w:rsidR="00975875" w:rsidRDefault="00975875" w:rsidP="00975875">
      <w:pPr>
        <w:pStyle w:val="Fechadelcurrculumvtae"/>
        <w:rPr>
          <w:lang w:val="lt-LT"/>
        </w:rPr>
      </w:pPr>
    </w:p>
    <w:p w:rsidR="00975875" w:rsidRDefault="00975875" w:rsidP="00975875">
      <w:pPr>
        <w:pStyle w:val="Fechadelcurrculumvtae"/>
        <w:rPr>
          <w:lang w:val="lt-LT"/>
        </w:rPr>
      </w:pPr>
      <w:r>
        <w:rPr>
          <w:lang w:val="lt-LT"/>
        </w:rPr>
        <w:t>Ingenieria Agricola, Titulado 2000</w:t>
      </w:r>
    </w:p>
    <w:p w:rsidR="00975875" w:rsidRDefault="00975875" w:rsidP="00975875">
      <w:pPr>
        <w:pStyle w:val="Fechadelcurrculumvtae"/>
        <w:rPr>
          <w:lang w:val="lt-LT"/>
        </w:rPr>
      </w:pPr>
      <w:r>
        <w:rPr>
          <w:lang w:val="lt-LT"/>
        </w:rPr>
        <w:t>Inacap</w:t>
      </w:r>
    </w:p>
    <w:p w:rsidR="00975875" w:rsidRDefault="00975875" w:rsidP="00975875">
      <w:pPr>
        <w:pStyle w:val="Fechadelcurrculumvtae"/>
        <w:rPr>
          <w:lang w:val="lt-LT"/>
        </w:rPr>
      </w:pPr>
    </w:p>
    <w:p w:rsidR="00D174C2" w:rsidRPr="00A911B0" w:rsidRDefault="00D174C2" w:rsidP="00975875">
      <w:pPr>
        <w:pStyle w:val="Fechadelcurrculumvtae"/>
        <w:rPr>
          <w:lang w:val="lt-LT"/>
        </w:rPr>
      </w:pPr>
    </w:p>
    <w:p w:rsidR="00D9148B" w:rsidRDefault="00D174C2" w:rsidP="00D9148B">
      <w:pPr>
        <w:pStyle w:val="Encabezadodelaseccin"/>
        <w:rPr>
          <w:lang w:val="lt-LT"/>
        </w:rPr>
      </w:pPr>
      <w:r>
        <w:rPr>
          <w:lang w:val="lt-LT"/>
        </w:rPr>
        <w:t>Otros</w:t>
      </w:r>
    </w:p>
    <w:p w:rsidR="00D174C2" w:rsidRDefault="00D174C2" w:rsidP="00D174C2">
      <w:pPr>
        <w:pStyle w:val="Fechadelcurrculumvtae"/>
        <w:rPr>
          <w:lang w:val="lt-LT"/>
        </w:rPr>
      </w:pPr>
      <w:r w:rsidRPr="00D174C2">
        <w:rPr>
          <w:lang w:val="lt-LT"/>
        </w:rPr>
        <w:t>Manejo a nivel avanzado de Microsoft Office (Windows, Word, PowerPoint, Excel, etc.)</w:t>
      </w:r>
    </w:p>
    <w:p w:rsidR="00D174C2" w:rsidRDefault="00D174C2" w:rsidP="00D174C2">
      <w:pPr>
        <w:pStyle w:val="Fechadelcurrculumvtae"/>
        <w:rPr>
          <w:lang w:val="lt-LT"/>
        </w:rPr>
      </w:pPr>
      <w:r w:rsidRPr="00D174C2">
        <w:rPr>
          <w:lang w:val="lt-LT"/>
        </w:rPr>
        <w:t xml:space="preserve">Manejo </w:t>
      </w:r>
      <w:r>
        <w:rPr>
          <w:lang w:val="lt-LT"/>
        </w:rPr>
        <w:t xml:space="preserve">Ingles </w:t>
      </w:r>
      <w:r w:rsidRPr="00D174C2">
        <w:rPr>
          <w:lang w:val="lt-LT"/>
        </w:rPr>
        <w:t xml:space="preserve">nivel </w:t>
      </w:r>
      <w:r>
        <w:rPr>
          <w:lang w:val="lt-LT"/>
        </w:rPr>
        <w:t>Intermedio: Oral y escrito</w:t>
      </w:r>
      <w:r w:rsidR="00A60BAE">
        <w:rPr>
          <w:lang w:val="lt-LT"/>
        </w:rPr>
        <w:t xml:space="preserve"> , TOEIC 504ountos.</w:t>
      </w:r>
    </w:p>
    <w:p w:rsidR="00D174C2" w:rsidRDefault="00D174C2" w:rsidP="00D174C2">
      <w:pPr>
        <w:pStyle w:val="Fechadelcurrculumvtae"/>
        <w:rPr>
          <w:lang w:val="lt-LT"/>
        </w:rPr>
      </w:pPr>
      <w:r>
        <w:rPr>
          <w:lang w:val="lt-LT"/>
        </w:rPr>
        <w:t>Director de Programas de Obra Social (actualmente Lampa y La Pintana)</w:t>
      </w:r>
    </w:p>
    <w:p w:rsidR="00D174C2" w:rsidRDefault="00D174C2" w:rsidP="00DE4251">
      <w:pPr>
        <w:pStyle w:val="Encabezadodelaseccin"/>
        <w:rPr>
          <w:lang w:val="lt-LT"/>
        </w:rPr>
      </w:pPr>
    </w:p>
    <w:p w:rsidR="00DE4251" w:rsidRPr="00A911B0" w:rsidRDefault="00DE4251" w:rsidP="00DE4251">
      <w:pPr>
        <w:pStyle w:val="Encabezadodelaseccin"/>
        <w:rPr>
          <w:lang w:val="lt-LT"/>
        </w:rPr>
      </w:pPr>
      <w:r w:rsidRPr="00A911B0">
        <w:rPr>
          <w:lang w:val="lt-LT"/>
        </w:rPr>
        <w:t>Referencias</w:t>
      </w:r>
    </w:p>
    <w:p w:rsidR="00DE4251" w:rsidRDefault="00DE4251" w:rsidP="00D9148B">
      <w:pPr>
        <w:spacing w:after="0"/>
        <w:rPr>
          <w:lang w:val="lt-LT"/>
        </w:rPr>
      </w:pPr>
      <w:r>
        <w:rPr>
          <w:lang w:val="lt-LT"/>
        </w:rPr>
        <w:t xml:space="preserve">Señor Claudio Venegas, Gerente General  de REDTEC, correo </w:t>
      </w:r>
      <w:hyperlink r:id="rId10" w:history="1">
        <w:r w:rsidRPr="00D9148B">
          <w:rPr>
            <w:rStyle w:val="Hipervnculo"/>
            <w:color w:val="0070C0"/>
            <w:lang w:val="lt-LT"/>
          </w:rPr>
          <w:t>cvenegas@redtecsa.com</w:t>
        </w:r>
      </w:hyperlink>
    </w:p>
    <w:p w:rsidR="00DE4251" w:rsidRDefault="00DE4251" w:rsidP="00D9148B">
      <w:pPr>
        <w:spacing w:after="0"/>
        <w:rPr>
          <w:lang w:val="lt-LT"/>
        </w:rPr>
      </w:pPr>
      <w:r>
        <w:rPr>
          <w:lang w:val="lt-LT"/>
        </w:rPr>
        <w:t>Teléfono oficina 2892 02 80</w:t>
      </w:r>
    </w:p>
    <w:p w:rsidR="00D9148B" w:rsidRDefault="00D9148B" w:rsidP="00D9148B">
      <w:pPr>
        <w:spacing w:after="0"/>
        <w:rPr>
          <w:lang w:val="lt-LT"/>
        </w:rPr>
      </w:pPr>
    </w:p>
    <w:p w:rsidR="00D9148B" w:rsidRDefault="00D9148B" w:rsidP="00D914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D9148B">
        <w:rPr>
          <w:rFonts w:cs="ArialMT"/>
        </w:rPr>
        <w:t xml:space="preserve">Señor René Rojas, Gerente de RRHH </w:t>
      </w:r>
    </w:p>
    <w:p w:rsidR="00D9148B" w:rsidRPr="00D9148B" w:rsidRDefault="001D31E9" w:rsidP="00D914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hyperlink r:id="rId11" w:history="1">
        <w:r w:rsidR="00D9148B" w:rsidRPr="00D9148B">
          <w:rPr>
            <w:rStyle w:val="Hipervnculo"/>
            <w:rFonts w:cs="ArialMT"/>
            <w:color w:val="0070C0"/>
          </w:rPr>
          <w:t>rene.rojas@wal-mart.com</w:t>
        </w:r>
      </w:hyperlink>
      <w:r w:rsidR="00D9148B" w:rsidRPr="00D9148B">
        <w:rPr>
          <w:rFonts w:cs="ArialMT"/>
        </w:rPr>
        <w:t xml:space="preserve"> </w:t>
      </w:r>
      <w:hyperlink r:id="rId12" w:history="1"/>
    </w:p>
    <w:p w:rsidR="00D9148B" w:rsidRDefault="00D9148B" w:rsidP="00D914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D9148B">
        <w:rPr>
          <w:rFonts w:cs="ArialMT"/>
        </w:rPr>
        <w:t>Señor Juan Alcalde, Gerente de Mercado</w:t>
      </w:r>
    </w:p>
    <w:p w:rsidR="00D9148B" w:rsidRPr="00D9148B" w:rsidRDefault="001D31E9" w:rsidP="00D914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hyperlink r:id="rId13" w:history="1">
        <w:r w:rsidR="00D9148B" w:rsidRPr="00D9148B">
          <w:rPr>
            <w:rStyle w:val="Hipervnculo"/>
            <w:rFonts w:cs="ArialMT"/>
            <w:color w:val="0070C0"/>
          </w:rPr>
          <w:t>juan.alcalde@wal-mart.com</w:t>
        </w:r>
      </w:hyperlink>
    </w:p>
    <w:p w:rsidR="00D9148B" w:rsidRDefault="00D9148B" w:rsidP="00D914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D9148B">
        <w:rPr>
          <w:rFonts w:cs="ArialMT"/>
        </w:rPr>
        <w:t>Teléfono 22005000</w:t>
      </w:r>
    </w:p>
    <w:p w:rsidR="00D174C2" w:rsidRDefault="003C1E5C" w:rsidP="00D914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Pretensiones de Renta Líquida </w:t>
      </w:r>
    </w:p>
    <w:p w:rsidR="003C1E5C" w:rsidRDefault="00553D02" w:rsidP="00D914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$1.</w:t>
      </w:r>
      <w:r w:rsidR="008A164F">
        <w:rPr>
          <w:rFonts w:cs="ArialMT"/>
        </w:rPr>
        <w:t>6</w:t>
      </w:r>
      <w:bookmarkStart w:id="0" w:name="_GoBack"/>
      <w:bookmarkEnd w:id="0"/>
      <w:r>
        <w:rPr>
          <w:rFonts w:cs="ArialMT"/>
        </w:rPr>
        <w:t>00.000</w:t>
      </w:r>
    </w:p>
    <w:p w:rsidR="00D174C2" w:rsidRPr="00D9148B" w:rsidRDefault="00D174C2" w:rsidP="00D914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D174C2" w:rsidRDefault="00415526" w:rsidP="00DE4251">
      <w:pPr>
        <w:rPr>
          <w:lang w:val="lt-LT"/>
        </w:rPr>
      </w:pPr>
      <w:r>
        <w:rPr>
          <w:lang w:val="lt-LT"/>
        </w:rPr>
        <w:t>Abril</w:t>
      </w:r>
      <w:r w:rsidR="00CF5434">
        <w:rPr>
          <w:lang w:val="lt-LT"/>
        </w:rPr>
        <w:t>,</w:t>
      </w:r>
      <w:r w:rsidR="00737236">
        <w:rPr>
          <w:lang w:val="lt-LT"/>
        </w:rPr>
        <w:t xml:space="preserve"> 2015</w:t>
      </w:r>
    </w:p>
    <w:p w:rsidR="00193049" w:rsidRDefault="00193049" w:rsidP="00DE4251">
      <w:pPr>
        <w:rPr>
          <w:lang w:val="lt-LT"/>
        </w:rPr>
      </w:pPr>
    </w:p>
    <w:p w:rsidR="00193049" w:rsidRDefault="00193049" w:rsidP="00DE4251">
      <w:pPr>
        <w:rPr>
          <w:lang w:val="lt-LT"/>
        </w:rPr>
      </w:pPr>
    </w:p>
    <w:p w:rsidR="00193049" w:rsidRDefault="00193049" w:rsidP="00DE4251">
      <w:pPr>
        <w:rPr>
          <w:lang w:val="lt-LT"/>
        </w:rPr>
      </w:pPr>
    </w:p>
    <w:p w:rsidR="00FD2F85" w:rsidRPr="00A911B0" w:rsidRDefault="00FD2F85">
      <w:pPr>
        <w:rPr>
          <w:lang w:val="lt-LT"/>
        </w:rPr>
      </w:pPr>
    </w:p>
    <w:sectPr w:rsidR="00FD2F85" w:rsidRPr="00A911B0" w:rsidSect="009B6E16">
      <w:headerReference w:type="default" r:id="rId14"/>
      <w:footerReference w:type="default" r:id="rId15"/>
      <w:headerReference w:type="first" r:id="rId16"/>
      <w:pgSz w:w="12240" w:h="15840" w:code="1"/>
      <w:pgMar w:top="1148" w:right="700" w:bottom="1148" w:left="462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E9" w:rsidRDefault="001D31E9">
      <w:pPr>
        <w:spacing w:after="0" w:line="240" w:lineRule="auto"/>
      </w:pPr>
      <w:r>
        <w:separator/>
      </w:r>
    </w:p>
  </w:endnote>
  <w:endnote w:type="continuationSeparator" w:id="0">
    <w:p w:rsidR="001D31E9" w:rsidRDefault="001D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4C" w:rsidRDefault="0003337F">
    <w:pPr>
      <w:pStyle w:val="Piedepgina"/>
    </w:pPr>
    <w:r>
      <w:rPr>
        <w:noProof/>
        <w:lang w:eastAsia="es-ES" w:bidi="ar-SA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C4C" w:rsidRDefault="0003337F">
                          <w:pPr>
                            <w:pStyle w:val="Informacindecontacto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16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6A7C4C" w:rsidRDefault="0003337F">
                    <w:pPr>
                      <w:pStyle w:val="Informacindecontacto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16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E9" w:rsidRDefault="001D31E9">
      <w:pPr>
        <w:spacing w:after="0" w:line="240" w:lineRule="auto"/>
      </w:pPr>
      <w:r>
        <w:separator/>
      </w:r>
    </w:p>
  </w:footnote>
  <w:footnote w:type="continuationSeparator" w:id="0">
    <w:p w:rsidR="001D31E9" w:rsidRDefault="001D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4C" w:rsidRDefault="0003337F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D141190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4C" w:rsidRDefault="0003337F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6F83032A" id="Conector recto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A7A52"/>
    <w:multiLevelType w:val="hybridMultilevel"/>
    <w:tmpl w:val="CB8085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B0D3D"/>
    <w:multiLevelType w:val="hybridMultilevel"/>
    <w:tmpl w:val="3258A5EA"/>
    <w:lvl w:ilvl="0" w:tplc="004A7578">
      <w:start w:val="1"/>
      <w:numFmt w:val="bullet"/>
      <w:pStyle w:val="Puntoclave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6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0"/>
    <w:rsid w:val="00004843"/>
    <w:rsid w:val="00006F20"/>
    <w:rsid w:val="000212BD"/>
    <w:rsid w:val="0003337F"/>
    <w:rsid w:val="000535EC"/>
    <w:rsid w:val="000612D6"/>
    <w:rsid w:val="000775FE"/>
    <w:rsid w:val="00082467"/>
    <w:rsid w:val="0008353B"/>
    <w:rsid w:val="00097F69"/>
    <w:rsid w:val="000B21C6"/>
    <w:rsid w:val="000E2298"/>
    <w:rsid w:val="000F6164"/>
    <w:rsid w:val="001629D0"/>
    <w:rsid w:val="001726F3"/>
    <w:rsid w:val="00193049"/>
    <w:rsid w:val="001D31E9"/>
    <w:rsid w:val="001E1A15"/>
    <w:rsid w:val="00232857"/>
    <w:rsid w:val="00232E80"/>
    <w:rsid w:val="00242A57"/>
    <w:rsid w:val="00247DCF"/>
    <w:rsid w:val="00260CC3"/>
    <w:rsid w:val="00277509"/>
    <w:rsid w:val="00286EE8"/>
    <w:rsid w:val="00286F99"/>
    <w:rsid w:val="002D578B"/>
    <w:rsid w:val="002F011E"/>
    <w:rsid w:val="003135E9"/>
    <w:rsid w:val="00341B77"/>
    <w:rsid w:val="0035682B"/>
    <w:rsid w:val="003B6763"/>
    <w:rsid w:val="003B6ED4"/>
    <w:rsid w:val="003C1E5C"/>
    <w:rsid w:val="003C3535"/>
    <w:rsid w:val="003D4482"/>
    <w:rsid w:val="00415526"/>
    <w:rsid w:val="004350F5"/>
    <w:rsid w:val="004369A0"/>
    <w:rsid w:val="004372E9"/>
    <w:rsid w:val="00441EAB"/>
    <w:rsid w:val="00483866"/>
    <w:rsid w:val="0049668F"/>
    <w:rsid w:val="00496A0F"/>
    <w:rsid w:val="004A37C8"/>
    <w:rsid w:val="004A5F39"/>
    <w:rsid w:val="004C2C3F"/>
    <w:rsid w:val="004D4DBC"/>
    <w:rsid w:val="004F6A67"/>
    <w:rsid w:val="00510016"/>
    <w:rsid w:val="00553D02"/>
    <w:rsid w:val="005914B9"/>
    <w:rsid w:val="005A4286"/>
    <w:rsid w:val="00610083"/>
    <w:rsid w:val="0062680A"/>
    <w:rsid w:val="00664ED4"/>
    <w:rsid w:val="00681B88"/>
    <w:rsid w:val="006A7C4C"/>
    <w:rsid w:val="006B17E5"/>
    <w:rsid w:val="006B6C63"/>
    <w:rsid w:val="006D68BD"/>
    <w:rsid w:val="00726EEA"/>
    <w:rsid w:val="00737236"/>
    <w:rsid w:val="007B3697"/>
    <w:rsid w:val="007D6139"/>
    <w:rsid w:val="007F5F48"/>
    <w:rsid w:val="00810E91"/>
    <w:rsid w:val="00846905"/>
    <w:rsid w:val="00857982"/>
    <w:rsid w:val="00870A80"/>
    <w:rsid w:val="00882D21"/>
    <w:rsid w:val="008A164F"/>
    <w:rsid w:val="008C2F70"/>
    <w:rsid w:val="008F1EA3"/>
    <w:rsid w:val="008F4CCD"/>
    <w:rsid w:val="00975875"/>
    <w:rsid w:val="0098259D"/>
    <w:rsid w:val="00985711"/>
    <w:rsid w:val="009B6E16"/>
    <w:rsid w:val="009B7932"/>
    <w:rsid w:val="009E2596"/>
    <w:rsid w:val="00A341BD"/>
    <w:rsid w:val="00A34D5D"/>
    <w:rsid w:val="00A57047"/>
    <w:rsid w:val="00A60BAE"/>
    <w:rsid w:val="00A73E20"/>
    <w:rsid w:val="00A77473"/>
    <w:rsid w:val="00A911B0"/>
    <w:rsid w:val="00AA180C"/>
    <w:rsid w:val="00AA2394"/>
    <w:rsid w:val="00AC0769"/>
    <w:rsid w:val="00AD1208"/>
    <w:rsid w:val="00AD7CF8"/>
    <w:rsid w:val="00B15612"/>
    <w:rsid w:val="00B23C18"/>
    <w:rsid w:val="00B373DC"/>
    <w:rsid w:val="00B548E1"/>
    <w:rsid w:val="00B63A70"/>
    <w:rsid w:val="00B75871"/>
    <w:rsid w:val="00B82E65"/>
    <w:rsid w:val="00BA17DC"/>
    <w:rsid w:val="00BA3489"/>
    <w:rsid w:val="00BE136E"/>
    <w:rsid w:val="00BE17E9"/>
    <w:rsid w:val="00BF46F1"/>
    <w:rsid w:val="00C107F3"/>
    <w:rsid w:val="00C37220"/>
    <w:rsid w:val="00C85956"/>
    <w:rsid w:val="00C9417A"/>
    <w:rsid w:val="00CC103F"/>
    <w:rsid w:val="00CC5327"/>
    <w:rsid w:val="00CD1B63"/>
    <w:rsid w:val="00CF5434"/>
    <w:rsid w:val="00D0459A"/>
    <w:rsid w:val="00D165E4"/>
    <w:rsid w:val="00D174C2"/>
    <w:rsid w:val="00D62E53"/>
    <w:rsid w:val="00D70A7A"/>
    <w:rsid w:val="00D9148B"/>
    <w:rsid w:val="00DB1739"/>
    <w:rsid w:val="00DB20E3"/>
    <w:rsid w:val="00DC46BF"/>
    <w:rsid w:val="00DE4251"/>
    <w:rsid w:val="00E37AA4"/>
    <w:rsid w:val="00E707A4"/>
    <w:rsid w:val="00EA5F12"/>
    <w:rsid w:val="00EC57F8"/>
    <w:rsid w:val="00F20454"/>
    <w:rsid w:val="00F421F8"/>
    <w:rsid w:val="00F83B69"/>
    <w:rsid w:val="00F92CAB"/>
    <w:rsid w:val="00FA2884"/>
    <w:rsid w:val="00FD2F85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A4C08CA-C20A-4F6F-AC45-16692229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Fecha">
    <w:name w:val="Date"/>
    <w:basedOn w:val="Normal"/>
    <w:next w:val="Normal"/>
    <w:link w:val="Fecha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FechaCar">
    <w:name w:val="Fecha Car"/>
    <w:basedOn w:val="Fuentedeprrafopredeter"/>
    <w:link w:val="Fech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ierre">
    <w:name w:val="Closing"/>
    <w:basedOn w:val="Normal"/>
    <w:link w:val="Cierr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ierreCar">
    <w:name w:val="Cierre Car"/>
    <w:basedOn w:val="Fuentedeprrafopredeter"/>
    <w:link w:val="Cierr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rio">
    <w:name w:val="Destinatario"/>
    <w:basedOn w:val="Normal"/>
    <w:uiPriority w:val="3"/>
    <w:qFormat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ocumentoadjunto">
    <w:name w:val="Documento adjunto"/>
    <w:basedOn w:val="Normal"/>
    <w:uiPriority w:val="10"/>
    <w:qFormat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caps/>
      <w:color w:val="96969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cinChar">
    <w:name w:val="Descripción Char"/>
    <w:basedOn w:val="Ttulo2Car"/>
    <w:link w:val="Descripcin1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D2F85"/>
    <w:rPr>
      <w:color w:val="5F5F5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2F85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uan.alcalde@wal-mar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RHH.%20%20%20rene.rojas@wal-mar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e.rojas@wal-mart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venegas@redtecs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\AppData\Roaming\Microsoft\Plantillas\Curr&#237;culum%20cronol&#243;gico.dotx" TargetMode="External"/></Relationship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Camino Santa Rosa de Lampa/Of. Chacabuco , parcela 6 , Lampa</CompanyAddress>
  <CompanyPhone>97319375</CompanyPhone>
  <CompanyFax>RUT 10350651-4</CompanyFax>
  <CompanyEmail>Llcastro2000@gmail.com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ED05A0-8A0A-4FCE-94C5-9B4500EFD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C2BB6-8414-4578-98AA-6F117FA5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</Template>
  <TotalTime>12</TotalTime>
  <Pages>3</Pages>
  <Words>608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Castro</dc:creator>
  <cp:lastModifiedBy>luis castro</cp:lastModifiedBy>
  <cp:revision>18</cp:revision>
  <dcterms:created xsi:type="dcterms:W3CDTF">2015-02-13T03:19:00Z</dcterms:created>
  <dcterms:modified xsi:type="dcterms:W3CDTF">2015-04-27T20:06:00Z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